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D9" w:rsidRDefault="00CD35D9"/>
    <w:p w:rsidR="00CD35D9" w:rsidRDefault="00CD35D9"/>
    <w:p w:rsidR="00CD35D9" w:rsidRDefault="00CD35D9"/>
    <w:p w:rsidR="00CD35D9" w:rsidRPr="006E2E9B" w:rsidRDefault="00ED7D25" w:rsidP="00CD35D9">
      <w:pPr>
        <w:rPr>
          <w:rFonts w:ascii="Calibri" w:hAnsi="Calibri"/>
          <w:sz w:val="18"/>
          <w:u w:val="single"/>
        </w:rPr>
      </w:pPr>
      <w:r>
        <w:rPr>
          <w:rFonts w:ascii="Calibri" w:hAnsi="Calibri"/>
          <w:sz w:val="18"/>
          <w:u w:val="single"/>
        </w:rPr>
        <w:t>Jeetzel - O</w:t>
      </w:r>
      <w:r w:rsidR="00CD35D9" w:rsidRPr="007413B1">
        <w:rPr>
          <w:rFonts w:ascii="Calibri" w:hAnsi="Calibri"/>
          <w:sz w:val="18"/>
          <w:u w:val="single"/>
        </w:rPr>
        <w:t xml:space="preserve">berschule Lüchow </w:t>
      </w:r>
      <w:r w:rsidR="00CD35D9" w:rsidRPr="007413B1">
        <w:rPr>
          <w:rFonts w:ascii="Calibri" w:hAnsi="Calibri"/>
          <w:sz w:val="18"/>
          <w:szCs w:val="18"/>
          <w:u w:val="single"/>
        </w:rPr>
        <w:sym w:font="Wingdings" w:char="F077"/>
      </w:r>
      <w:r w:rsidR="00CD35D9" w:rsidRPr="007413B1">
        <w:rPr>
          <w:rFonts w:ascii="Calibri" w:hAnsi="Calibri"/>
          <w:sz w:val="18"/>
          <w:u w:val="single"/>
        </w:rPr>
        <w:t xml:space="preserve"> Schulweg 1 </w:t>
      </w:r>
      <w:r w:rsidR="00CD35D9" w:rsidRPr="007413B1">
        <w:rPr>
          <w:rFonts w:ascii="Calibri" w:hAnsi="Calibri"/>
          <w:sz w:val="18"/>
          <w:szCs w:val="18"/>
          <w:u w:val="single"/>
        </w:rPr>
        <w:sym w:font="Wingdings" w:char="F077"/>
      </w:r>
      <w:r w:rsidR="00CD35D9" w:rsidRPr="007413B1">
        <w:rPr>
          <w:rFonts w:ascii="Calibri" w:hAnsi="Calibri"/>
          <w:sz w:val="18"/>
          <w:u w:val="single"/>
        </w:rPr>
        <w:t xml:space="preserve"> 29439 Lüchow (Wendland)</w:t>
      </w:r>
    </w:p>
    <w:p w:rsidR="00DA48A9" w:rsidRDefault="00C41DFF" w:rsidP="00DA48A9">
      <w:pPr>
        <w:rPr>
          <w:rFonts w:asciiTheme="majorHAnsi" w:hAnsiTheme="majorHAnsi"/>
          <w:b/>
        </w:rPr>
      </w:pPr>
      <w:r w:rsidRPr="00C41DFF">
        <w:rPr>
          <w:rFonts w:asciiTheme="majorHAnsi" w:hAnsiTheme="maj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F0F5ED" wp14:editId="0A176D40">
                <wp:simplePos x="0" y="0"/>
                <wp:positionH relativeFrom="column">
                  <wp:posOffset>-14605</wp:posOffset>
                </wp:positionH>
                <wp:positionV relativeFrom="paragraph">
                  <wp:posOffset>20955</wp:posOffset>
                </wp:positionV>
                <wp:extent cx="2374265" cy="1403985"/>
                <wp:effectExtent l="0" t="0" r="21590" b="2159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DFF" w:rsidRDefault="00C41DF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.15pt;margin-top:1.6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" strokecolor="white [3212]">
                <v:textbox style="mso-fit-shape-to-text:t">
                  <w:txbxContent>
                    <w:p w:rsidR="00C41DFF" w:rsidRDefault="00C41DFF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635F3C" w:rsidRDefault="00635F3C" w:rsidP="00635F3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Leihgebühren der Schulbücher für das Schuljahr 2026/ 2027</w:t>
      </w:r>
    </w:p>
    <w:p w:rsidR="00635F3C" w:rsidRDefault="00635F3C" w:rsidP="00635F3C">
      <w:pPr>
        <w:rPr>
          <w:b/>
          <w:color w:val="000000"/>
          <w:szCs w:val="20"/>
        </w:rPr>
      </w:pPr>
    </w:p>
    <w:p w:rsidR="00635F3C" w:rsidRDefault="00635F3C" w:rsidP="00635F3C">
      <w:pPr>
        <w:rPr>
          <w:b/>
          <w:color w:val="00000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"/>
        <w:gridCol w:w="1131"/>
        <w:gridCol w:w="1166"/>
        <w:gridCol w:w="2682"/>
        <w:gridCol w:w="3039"/>
      </w:tblGrid>
      <w:tr w:rsidR="00635F3C" w:rsidTr="00635F3C">
        <w:trPr>
          <w:trHeight w:val="5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Jahrgang</w:t>
            </w:r>
          </w:p>
        </w:tc>
        <w:tc>
          <w:tcPr>
            <w:tcW w:w="4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F3C" w:rsidRDefault="00635F3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mit Französisch</w:t>
            </w:r>
          </w:p>
        </w:tc>
      </w:tr>
      <w:tr w:rsidR="00635F3C" w:rsidTr="00635F3C">
        <w:trPr>
          <w:trHeight w:val="289"/>
        </w:trPr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F3C" w:rsidRDefault="00635F3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35F3C" w:rsidTr="00635F3C">
        <w:trPr>
          <w:trHeight w:val="28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Leihgebühr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100%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60,00 €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F3C" w:rsidRDefault="00635F3C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635F3C" w:rsidTr="00635F3C">
        <w:trPr>
          <w:trHeight w:val="28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F3C" w:rsidRDefault="00635F3C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F3C" w:rsidRDefault="00635F3C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80%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48,00€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F3C" w:rsidRDefault="00635F3C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635F3C" w:rsidTr="00635F3C">
        <w:trPr>
          <w:trHeight w:val="289"/>
        </w:trPr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F3C" w:rsidRDefault="00635F3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35F3C" w:rsidTr="00635F3C">
        <w:trPr>
          <w:trHeight w:val="28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Leihgebühr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100%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66,00 €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74,00 €</w:t>
            </w:r>
          </w:p>
        </w:tc>
      </w:tr>
      <w:tr w:rsidR="00635F3C" w:rsidTr="00635F3C">
        <w:trPr>
          <w:trHeight w:val="28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F3C" w:rsidRDefault="00635F3C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F3C" w:rsidRDefault="00635F3C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80%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53,00€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59,00 €</w:t>
            </w:r>
          </w:p>
        </w:tc>
      </w:tr>
      <w:tr w:rsidR="00635F3C" w:rsidTr="00635F3C">
        <w:trPr>
          <w:trHeight w:val="289"/>
        </w:trPr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F3C" w:rsidRDefault="00635F3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35F3C" w:rsidTr="00635F3C">
        <w:trPr>
          <w:trHeight w:val="28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Leihgebühr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100%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80,00 €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88,00 €</w:t>
            </w:r>
          </w:p>
        </w:tc>
      </w:tr>
      <w:tr w:rsidR="00635F3C" w:rsidTr="00635F3C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F3C" w:rsidRDefault="00635F3C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F3C" w:rsidRDefault="00635F3C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80%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64,00€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71,00 €</w:t>
            </w:r>
          </w:p>
        </w:tc>
      </w:tr>
      <w:tr w:rsidR="00635F3C" w:rsidTr="00635F3C">
        <w:trPr>
          <w:trHeight w:val="375"/>
        </w:trPr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F3C" w:rsidRDefault="00635F3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35F3C" w:rsidTr="00635F3C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Leihgebühr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100%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81,00 €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89,00 €</w:t>
            </w:r>
          </w:p>
        </w:tc>
      </w:tr>
      <w:tr w:rsidR="00635F3C" w:rsidTr="00635F3C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F3C" w:rsidRDefault="00635F3C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F3C" w:rsidRDefault="00635F3C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80%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65,00€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72,00 €</w:t>
            </w:r>
          </w:p>
        </w:tc>
      </w:tr>
      <w:tr w:rsidR="00635F3C" w:rsidTr="00635F3C">
        <w:trPr>
          <w:trHeight w:val="375"/>
        </w:trPr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F3C" w:rsidRDefault="00635F3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35F3C" w:rsidTr="00635F3C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Leihgebühr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100%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81,00 €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F3C" w:rsidRDefault="00635F3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35F3C" w:rsidTr="00635F3C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F3C" w:rsidRDefault="00635F3C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F3C" w:rsidRDefault="00635F3C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80%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65,00 €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F3C" w:rsidRDefault="00635F3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35F3C" w:rsidTr="00635F3C">
        <w:trPr>
          <w:trHeight w:val="321"/>
        </w:trPr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F3C" w:rsidRDefault="00635F3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35F3C" w:rsidTr="00635F3C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Leihgebühr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100%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81,00 €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F3C" w:rsidRDefault="00635F3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35F3C" w:rsidTr="00635F3C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F3C" w:rsidRDefault="00635F3C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F3C" w:rsidRDefault="00635F3C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80%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3C" w:rsidRDefault="00635F3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65,00€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F3C" w:rsidRDefault="00635F3C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35F3C" w:rsidTr="00635F3C">
        <w:trPr>
          <w:trHeight w:val="189"/>
        </w:trPr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F3C" w:rsidRDefault="00635F3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635F3C" w:rsidRDefault="00635F3C" w:rsidP="00635F3C">
      <w:pPr>
        <w:pStyle w:val="Kopfzeile"/>
        <w:tabs>
          <w:tab w:val="left" w:pos="708"/>
        </w:tabs>
        <w:rPr>
          <w:rFonts w:ascii="Arial" w:hAnsi="Arial"/>
          <w:b/>
          <w:color w:val="000000"/>
          <w:szCs w:val="20"/>
          <w:lang w:val="it-IT"/>
        </w:rPr>
      </w:pPr>
      <w:r>
        <w:rPr>
          <w:b/>
          <w:color w:val="000000"/>
        </w:rPr>
        <w:t>Die genaue Auflistung</w:t>
      </w:r>
      <w:r>
        <w:rPr>
          <w:b/>
          <w:color w:val="000000"/>
          <w:lang w:val="it-IT"/>
        </w:rPr>
        <w:t xml:space="preserve"> </w:t>
      </w:r>
      <w:proofErr w:type="spellStart"/>
      <w:r>
        <w:rPr>
          <w:b/>
          <w:color w:val="000000"/>
          <w:lang w:val="it-IT"/>
        </w:rPr>
        <w:t>der</w:t>
      </w:r>
      <w:proofErr w:type="spellEnd"/>
      <w:r>
        <w:rPr>
          <w:b/>
          <w:color w:val="000000"/>
        </w:rPr>
        <w:t xml:space="preserve"> Lernmittel</w:t>
      </w:r>
      <w:r>
        <w:rPr>
          <w:b/>
          <w:color w:val="000000"/>
          <w:lang w:val="it-IT"/>
        </w:rPr>
        <w:t xml:space="preserve"> </w:t>
      </w:r>
      <w:proofErr w:type="spellStart"/>
      <w:r>
        <w:rPr>
          <w:b/>
          <w:color w:val="000000"/>
          <w:lang w:val="it-IT"/>
        </w:rPr>
        <w:t>finden</w:t>
      </w:r>
      <w:proofErr w:type="spellEnd"/>
      <w:r>
        <w:rPr>
          <w:b/>
          <w:color w:val="000000"/>
          <w:lang w:val="it-IT"/>
        </w:rPr>
        <w:t xml:space="preserve"> </w:t>
      </w:r>
      <w:proofErr w:type="spellStart"/>
      <w:r>
        <w:rPr>
          <w:b/>
          <w:color w:val="000000"/>
          <w:lang w:val="it-IT"/>
        </w:rPr>
        <w:t>Sie</w:t>
      </w:r>
      <w:proofErr w:type="spellEnd"/>
      <w:r>
        <w:rPr>
          <w:b/>
          <w:color w:val="000000"/>
          <w:lang w:val="it-IT"/>
        </w:rPr>
        <w:t xml:space="preserve"> </w:t>
      </w:r>
      <w:proofErr w:type="spellStart"/>
      <w:r>
        <w:rPr>
          <w:b/>
          <w:color w:val="000000"/>
          <w:lang w:val="it-IT"/>
        </w:rPr>
        <w:t>auf</w:t>
      </w:r>
      <w:proofErr w:type="spellEnd"/>
      <w:r>
        <w:rPr>
          <w:b/>
          <w:color w:val="000000"/>
          <w:lang w:val="it-IT"/>
        </w:rPr>
        <w:t xml:space="preserve"> </w:t>
      </w:r>
      <w:proofErr w:type="spellStart"/>
      <w:r>
        <w:rPr>
          <w:b/>
          <w:color w:val="000000"/>
          <w:lang w:val="it-IT"/>
        </w:rPr>
        <w:t>unserer</w:t>
      </w:r>
      <w:proofErr w:type="spellEnd"/>
      <w:r>
        <w:rPr>
          <w:b/>
          <w:color w:val="000000"/>
          <w:lang w:val="it-IT"/>
        </w:rPr>
        <w:t xml:space="preserve"> Homepage </w:t>
      </w:r>
      <w:proofErr w:type="spellStart"/>
      <w:r>
        <w:rPr>
          <w:b/>
          <w:color w:val="000000"/>
          <w:lang w:val="it-IT"/>
        </w:rPr>
        <w:t>unter</w:t>
      </w:r>
      <w:proofErr w:type="spellEnd"/>
      <w:r>
        <w:rPr>
          <w:b/>
          <w:color w:val="000000"/>
          <w:lang w:val="it-IT"/>
        </w:rPr>
        <w:t xml:space="preserve"> </w:t>
      </w:r>
      <w:proofErr w:type="spellStart"/>
      <w:r>
        <w:rPr>
          <w:b/>
          <w:color w:val="000000"/>
          <w:lang w:val="it-IT"/>
        </w:rPr>
        <w:t>Downloads</w:t>
      </w:r>
      <w:proofErr w:type="spellEnd"/>
    </w:p>
    <w:p w:rsidR="00635F3C" w:rsidRDefault="00635F3C" w:rsidP="00635F3C">
      <w:pPr>
        <w:pStyle w:val="Kopfzeile"/>
        <w:tabs>
          <w:tab w:val="left" w:pos="708"/>
        </w:tabs>
        <w:rPr>
          <w:color w:val="000000"/>
          <w:lang w:val="it-IT"/>
        </w:rPr>
      </w:pPr>
    </w:p>
    <w:p w:rsidR="00635F3C" w:rsidRDefault="00635F3C" w:rsidP="00635F3C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</w:rPr>
      </w:pPr>
    </w:p>
    <w:p w:rsidR="00635F3C" w:rsidRDefault="00635F3C" w:rsidP="00635F3C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>Hier unsere Bankverbindung:</w:t>
      </w:r>
    </w:p>
    <w:p w:rsidR="00635F3C" w:rsidRDefault="00635F3C" w:rsidP="00635F3C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</w:rPr>
      </w:pPr>
    </w:p>
    <w:p w:rsidR="00635F3C" w:rsidRDefault="00635F3C" w:rsidP="00635F3C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>Sparkasse Uelzen – Lüchow – Dannenberg</w:t>
      </w:r>
    </w:p>
    <w:p w:rsidR="00635F3C" w:rsidRDefault="00635F3C" w:rsidP="00635F3C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</w:rPr>
      </w:pPr>
    </w:p>
    <w:p w:rsidR="00635F3C" w:rsidRDefault="00635F3C" w:rsidP="00635F3C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>IBAN: DE96 2585 0110 0230 6336 87</w:t>
      </w:r>
    </w:p>
    <w:p w:rsidR="00635F3C" w:rsidRDefault="00635F3C" w:rsidP="00635F3C">
      <w:pPr>
        <w:rPr>
          <w:rFonts w:cs="Arial"/>
          <w:b/>
          <w:bCs/>
          <w:color w:val="000000"/>
          <w:sz w:val="22"/>
          <w:szCs w:val="22"/>
        </w:rPr>
      </w:pPr>
    </w:p>
    <w:p w:rsidR="00635F3C" w:rsidRDefault="00635F3C" w:rsidP="00635F3C">
      <w:pPr>
        <w:rPr>
          <w:rFonts w:cs="Times New Roman"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>Wichtige Angabe: Schülername und Klasse!</w:t>
      </w:r>
    </w:p>
    <w:p w:rsidR="00C41DFF" w:rsidRDefault="00C41DFF" w:rsidP="00DA48A9">
      <w:pPr>
        <w:rPr>
          <w:rFonts w:asciiTheme="majorHAnsi" w:hAnsiTheme="majorHAnsi"/>
          <w:b/>
        </w:rPr>
      </w:pPr>
    </w:p>
    <w:p w:rsidR="00DA48A9" w:rsidRDefault="00DA48A9" w:rsidP="00DA48A9">
      <w:pPr>
        <w:rPr>
          <w:rFonts w:asciiTheme="majorHAnsi" w:hAnsiTheme="majorHAnsi" w:cstheme="majorHAnsi"/>
        </w:rPr>
      </w:pPr>
      <w:bookmarkStart w:id="0" w:name="_GoBack"/>
      <w:bookmarkEnd w:id="0"/>
    </w:p>
    <w:sectPr w:rsidR="00DA48A9" w:rsidSect="007618DC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E0A" w:rsidRDefault="00981E0A" w:rsidP="00BA1C59">
      <w:r>
        <w:separator/>
      </w:r>
    </w:p>
  </w:endnote>
  <w:endnote w:type="continuationSeparator" w:id="0">
    <w:p w:rsidR="00981E0A" w:rsidRDefault="00981E0A" w:rsidP="00BA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E0A" w:rsidRDefault="00981E0A" w:rsidP="00BA1C59">
      <w:r>
        <w:separator/>
      </w:r>
    </w:p>
  </w:footnote>
  <w:footnote w:type="continuationSeparator" w:id="0">
    <w:p w:rsidR="00981E0A" w:rsidRDefault="00981E0A" w:rsidP="00BA1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C59" w:rsidRDefault="00BA1C5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16FCDA8" wp14:editId="393160ED">
          <wp:simplePos x="0" y="0"/>
          <wp:positionH relativeFrom="column">
            <wp:posOffset>-885047</wp:posOffset>
          </wp:positionH>
          <wp:positionV relativeFrom="paragraph">
            <wp:posOffset>-444664</wp:posOffset>
          </wp:positionV>
          <wp:extent cx="7532798" cy="17928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798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7471"/>
    <w:multiLevelType w:val="hybridMultilevel"/>
    <w:tmpl w:val="6D76B28A"/>
    <w:lvl w:ilvl="0" w:tplc="B0B4886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59"/>
    <w:rsid w:val="00024D38"/>
    <w:rsid w:val="000E686A"/>
    <w:rsid w:val="001A058F"/>
    <w:rsid w:val="001F0CED"/>
    <w:rsid w:val="0033247F"/>
    <w:rsid w:val="00356EFB"/>
    <w:rsid w:val="00394FDA"/>
    <w:rsid w:val="00406315"/>
    <w:rsid w:val="004335FD"/>
    <w:rsid w:val="0044134D"/>
    <w:rsid w:val="004F26D3"/>
    <w:rsid w:val="00635F3C"/>
    <w:rsid w:val="00665031"/>
    <w:rsid w:val="00730E51"/>
    <w:rsid w:val="007618DC"/>
    <w:rsid w:val="007A0BFD"/>
    <w:rsid w:val="00827219"/>
    <w:rsid w:val="008A17F9"/>
    <w:rsid w:val="0091238B"/>
    <w:rsid w:val="00943459"/>
    <w:rsid w:val="009669C1"/>
    <w:rsid w:val="00981E0A"/>
    <w:rsid w:val="00A318B3"/>
    <w:rsid w:val="00AD4FEF"/>
    <w:rsid w:val="00B605E4"/>
    <w:rsid w:val="00B73810"/>
    <w:rsid w:val="00BA1C59"/>
    <w:rsid w:val="00BB68C8"/>
    <w:rsid w:val="00BC5B3A"/>
    <w:rsid w:val="00C41DFF"/>
    <w:rsid w:val="00CC7B54"/>
    <w:rsid w:val="00CD35D9"/>
    <w:rsid w:val="00DA48A9"/>
    <w:rsid w:val="00DD2791"/>
    <w:rsid w:val="00E420E8"/>
    <w:rsid w:val="00E912A2"/>
    <w:rsid w:val="00ED7D25"/>
    <w:rsid w:val="00FC770E"/>
    <w:rsid w:val="00F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9"/>
    <w:qFormat/>
    <w:rsid w:val="00CD35D9"/>
    <w:pPr>
      <w:keepNext/>
      <w:jc w:val="right"/>
      <w:outlineLvl w:val="0"/>
    </w:pPr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1C59"/>
  </w:style>
  <w:style w:type="paragraph" w:styleId="Fuzeile">
    <w:name w:val="footer"/>
    <w:basedOn w:val="Standard"/>
    <w:link w:val="Fu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1C59"/>
  </w:style>
  <w:style w:type="character" w:customStyle="1" w:styleId="berschrift1Zchn">
    <w:name w:val="Überschrift 1 Zchn"/>
    <w:basedOn w:val="Absatz-Standardschriftart"/>
    <w:link w:val="berschrift1"/>
    <w:uiPriority w:val="99"/>
    <w:rsid w:val="00CD35D9"/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rsid w:val="00CD35D9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4D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4D3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3247F"/>
    <w:pPr>
      <w:ind w:left="720"/>
      <w:contextualSpacing/>
    </w:pPr>
    <w:rPr>
      <w:rFonts w:ascii="Cambria" w:eastAsia="MS Mincho" w:hAnsi="Cambria" w:cs="Times New Roman"/>
      <w:kern w:val="0"/>
      <w:sz w:val="20"/>
      <w:szCs w:val="20"/>
      <w:lang w:eastAsia="de-DE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9"/>
    <w:qFormat/>
    <w:rsid w:val="00CD35D9"/>
    <w:pPr>
      <w:keepNext/>
      <w:jc w:val="right"/>
      <w:outlineLvl w:val="0"/>
    </w:pPr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1C59"/>
  </w:style>
  <w:style w:type="paragraph" w:styleId="Fuzeile">
    <w:name w:val="footer"/>
    <w:basedOn w:val="Standard"/>
    <w:link w:val="Fu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1C59"/>
  </w:style>
  <w:style w:type="character" w:customStyle="1" w:styleId="berschrift1Zchn">
    <w:name w:val="Überschrift 1 Zchn"/>
    <w:basedOn w:val="Absatz-Standardschriftart"/>
    <w:link w:val="berschrift1"/>
    <w:uiPriority w:val="99"/>
    <w:rsid w:val="00CD35D9"/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rsid w:val="00CD35D9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4D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4D3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3247F"/>
    <w:pPr>
      <w:ind w:left="720"/>
      <w:contextualSpacing/>
    </w:pPr>
    <w:rPr>
      <w:rFonts w:ascii="Cambria" w:eastAsia="MS Mincho" w:hAnsi="Cambria" w:cs="Times New Roman"/>
      <w:kern w:val="0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Leihgebühren</Template>
  <TotalTime>0</TotalTime>
  <Pages>1</Pages>
  <Words>97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Sören Scharmacher</dc:creator>
  <cp:lastModifiedBy>Standard</cp:lastModifiedBy>
  <cp:revision>2</cp:revision>
  <cp:lastPrinted>2026-04-13T05:10:00Z</cp:lastPrinted>
  <dcterms:created xsi:type="dcterms:W3CDTF">2026-04-27T05:23:00Z</dcterms:created>
  <dcterms:modified xsi:type="dcterms:W3CDTF">2026-04-27T05:23:00Z</dcterms:modified>
</cp:coreProperties>
</file>